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02" w:rsidRPr="00E61DC7" w:rsidRDefault="004F5002" w:rsidP="00E61DC7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DC7">
        <w:rPr>
          <w:rFonts w:ascii="Times New Roman" w:hAnsi="Times New Roman"/>
          <w:b/>
          <w:sz w:val="24"/>
          <w:szCs w:val="24"/>
        </w:rPr>
        <w:t>ПОЛОЖЕНИЕ</w:t>
      </w:r>
    </w:p>
    <w:p w:rsidR="004F5002" w:rsidRPr="00E61DC7" w:rsidRDefault="004F5002" w:rsidP="00E61DC7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DC7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E61DC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всероссийского к</w:t>
      </w:r>
      <w:r w:rsidRPr="00E61DC7">
        <w:rPr>
          <w:rFonts w:ascii="Times New Roman" w:hAnsi="Times New Roman"/>
          <w:b/>
          <w:color w:val="000000"/>
          <w:sz w:val="24"/>
          <w:szCs w:val="24"/>
        </w:rPr>
        <w:t>онкурса перевода франкоязычного художественного текста</w:t>
      </w:r>
      <w:r w:rsidRPr="00E61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DC7">
        <w:rPr>
          <w:rFonts w:ascii="Times New Roman" w:hAnsi="Times New Roman"/>
          <w:b/>
          <w:color w:val="000000"/>
          <w:sz w:val="24"/>
          <w:szCs w:val="24"/>
        </w:rPr>
        <w:t>на русский язык</w:t>
      </w:r>
      <w:r w:rsidRPr="00E61D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1DC7">
        <w:rPr>
          <w:rFonts w:ascii="Times New Roman" w:hAnsi="Times New Roman"/>
          <w:b/>
          <w:sz w:val="24"/>
          <w:szCs w:val="24"/>
        </w:rPr>
        <w:t>«Литературная Швейцария» 2020 год</w:t>
      </w:r>
    </w:p>
    <w:p w:rsidR="004F5002" w:rsidRPr="00E61DC7" w:rsidRDefault="004F5002" w:rsidP="00E61DC7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DC7">
        <w:rPr>
          <w:rFonts w:ascii="Times New Roman" w:hAnsi="Times New Roman"/>
          <w:b/>
          <w:sz w:val="24"/>
          <w:szCs w:val="24"/>
        </w:rPr>
        <w:t>Учредитель конкурса Издательский Дом Z</w:t>
      </w:r>
      <w:r w:rsidRPr="00E61DC7">
        <w:rPr>
          <w:rFonts w:ascii="Times New Roman" w:hAnsi="Times New Roman"/>
          <w:b/>
          <w:sz w:val="24"/>
          <w:szCs w:val="24"/>
          <w:lang w:val="fr-FR"/>
        </w:rPr>
        <w:t>o</w:t>
      </w:r>
      <w:r w:rsidRPr="00E61DC7">
        <w:rPr>
          <w:rFonts w:ascii="Times New Roman" w:hAnsi="Times New Roman"/>
          <w:b/>
          <w:sz w:val="24"/>
          <w:szCs w:val="24"/>
        </w:rPr>
        <w:t>é (Женева)</w:t>
      </w:r>
    </w:p>
    <w:p w:rsidR="004F5002" w:rsidRPr="0010320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202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4F5002" w:rsidRPr="0060675F" w:rsidRDefault="004F5002" w:rsidP="006067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1.1. </w:t>
      </w:r>
      <w:r w:rsidRPr="006067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Поддержав инициативу кафедры теории и практики французского языка и перевода НГЛУ Издательский Дом Zoé (Женева) учредил Первый всероссийский к</w:t>
      </w:r>
      <w:r w:rsidRPr="0060675F">
        <w:rPr>
          <w:rFonts w:ascii="Times New Roman" w:hAnsi="Times New Roman"/>
          <w:color w:val="000000"/>
          <w:sz w:val="24"/>
          <w:szCs w:val="24"/>
        </w:rPr>
        <w:t>онкурс перевода франкоязычного художественного текста на русский язык для российских школьников и студентов, изучающих французский язык. Первый конкурс приурочен к проведению Недели франкофонии 2020г.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1.2. Организаторами конкурса являются: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- Кафедра теории и практики французского языка и перевода ФГБОУ ВО Нижегородский государственный лингвистический университет;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- Издательский дом </w:t>
      </w:r>
      <w:r w:rsidRPr="0060675F">
        <w:rPr>
          <w:rFonts w:ascii="Times New Roman" w:hAnsi="Times New Roman"/>
          <w:sz w:val="24"/>
          <w:szCs w:val="24"/>
          <w:lang w:val="fr-FR"/>
        </w:rPr>
        <w:t>Zo</w:t>
      </w:r>
      <w:r w:rsidRPr="0060675F">
        <w:rPr>
          <w:rFonts w:ascii="Times New Roman" w:hAnsi="Times New Roman"/>
          <w:sz w:val="24"/>
          <w:szCs w:val="24"/>
        </w:rPr>
        <w:t>é (Швейцария);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- Ин</w:t>
      </w:r>
      <w:r w:rsidRPr="006067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формационно-культурный центр </w:t>
      </w:r>
      <w:r w:rsidRPr="0060675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Швейцарии;</w:t>
      </w:r>
      <w:r w:rsidRPr="0060675F">
        <w:rPr>
          <w:rFonts w:ascii="Times New Roman" w:hAnsi="Times New Roman"/>
          <w:sz w:val="24"/>
          <w:szCs w:val="24"/>
        </w:rPr>
        <w:t xml:space="preserve">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- </w:t>
      </w:r>
      <w:r w:rsidRPr="006067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Французский культурный и образовательный центр «</w:t>
      </w:r>
      <w:r w:rsidRPr="0060675F">
        <w:rPr>
          <w:rFonts w:ascii="Times New Roman" w:hAnsi="Times New Roman"/>
          <w:sz w:val="24"/>
          <w:szCs w:val="24"/>
        </w:rPr>
        <w:t>Альянс Франсез - Нижний Новгород»;</w:t>
      </w:r>
    </w:p>
    <w:p w:rsidR="004F500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- Нижегородская государственная областная детская библиотека им. Т.А. Мавриной</w:t>
      </w:r>
      <w:r>
        <w:rPr>
          <w:rFonts w:ascii="Times New Roman" w:hAnsi="Times New Roman"/>
          <w:sz w:val="24"/>
          <w:szCs w:val="24"/>
        </w:rPr>
        <w:t xml:space="preserve"> (НГОДБ)</w:t>
      </w:r>
    </w:p>
    <w:p w:rsidR="004F5002" w:rsidRDefault="004F5002" w:rsidP="00E61DC7">
      <w:pPr>
        <w:shd w:val="clear" w:color="auto" w:fill="FFFFFF"/>
        <w:spacing w:before="120" w:after="0" w:line="240" w:lineRule="auto"/>
        <w:ind w:left="180"/>
        <w:rPr>
          <w:rFonts w:ascii="Times New Roman" w:hAnsi="Times New Roman"/>
          <w:b/>
          <w:sz w:val="24"/>
          <w:szCs w:val="24"/>
        </w:rPr>
      </w:pPr>
      <w:r w:rsidRPr="00DC6CB2">
        <w:rPr>
          <w:rFonts w:ascii="Times New Roman" w:hAnsi="Times New Roman"/>
          <w:b/>
          <w:sz w:val="24"/>
          <w:szCs w:val="24"/>
        </w:rPr>
        <w:t>Организационный комитет Конкурса:</w:t>
      </w:r>
    </w:p>
    <w:p w:rsidR="004F5002" w:rsidRPr="00103202" w:rsidRDefault="004F5002" w:rsidP="00E61D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Елена Рафаэльевна Поршнева</w:t>
      </w:r>
      <w:r w:rsidRPr="00DC6CB2">
        <w:rPr>
          <w:rFonts w:ascii="Times New Roman" w:hAnsi="Times New Roman"/>
          <w:sz w:val="24"/>
          <w:szCs w:val="24"/>
        </w:rPr>
        <w:t>, д.п.н., профессор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7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кафедры теории и практики </w:t>
      </w:r>
    </w:p>
    <w:p w:rsidR="004F5002" w:rsidRPr="00DC6CB2" w:rsidRDefault="004F5002" w:rsidP="001032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6067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французского языка и перевода</w:t>
      </w:r>
    </w:p>
    <w:p w:rsidR="004F5002" w:rsidRPr="00103202" w:rsidRDefault="004F5002" w:rsidP="00E61D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Елена Геннадьевна Баранова,</w:t>
      </w:r>
      <w:r w:rsidRPr="00DC6CB2">
        <w:rPr>
          <w:rFonts w:ascii="Times New Roman" w:hAnsi="Times New Roman"/>
          <w:sz w:val="24"/>
          <w:szCs w:val="24"/>
        </w:rPr>
        <w:t xml:space="preserve"> к.ф.н., доцент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7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кафедры теории и практики</w:t>
      </w:r>
    </w:p>
    <w:p w:rsidR="004F5002" w:rsidRPr="00DC6CB2" w:rsidRDefault="004F5002" w:rsidP="001032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6067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французского языка и перевода</w:t>
      </w:r>
    </w:p>
    <w:p w:rsidR="004F5002" w:rsidRDefault="004F5002" w:rsidP="00E61D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Светлана Николаевна Аверкина</w:t>
      </w:r>
      <w:r w:rsidRPr="00DC6CB2">
        <w:rPr>
          <w:rFonts w:ascii="Times New Roman" w:hAnsi="Times New Roman"/>
          <w:sz w:val="24"/>
          <w:szCs w:val="24"/>
        </w:rPr>
        <w:t>, д.ф.н., доцент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6CB2">
        <w:rPr>
          <w:rFonts w:ascii="Times New Roman" w:hAnsi="Times New Roman"/>
          <w:sz w:val="24"/>
          <w:szCs w:val="24"/>
        </w:rPr>
        <w:t>директор информационно-</w:t>
      </w:r>
    </w:p>
    <w:p w:rsidR="004F5002" w:rsidRPr="00DC6CB2" w:rsidRDefault="004F5002" w:rsidP="00103202">
      <w:pPr>
        <w:shd w:val="clear" w:color="auto" w:fill="FFFFFF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C6CB2">
        <w:rPr>
          <w:rFonts w:ascii="Times New Roman" w:hAnsi="Times New Roman"/>
          <w:sz w:val="24"/>
          <w:szCs w:val="24"/>
        </w:rPr>
        <w:t>культурного центра Швейцарии НГЛУ</w:t>
      </w:r>
    </w:p>
    <w:p w:rsidR="004F5002" w:rsidRDefault="004F5002" w:rsidP="0010320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Ирина Сергеевна Разина</w:t>
      </w:r>
      <w:r w:rsidRPr="00DC6CB2">
        <w:rPr>
          <w:rFonts w:ascii="Times New Roman" w:hAnsi="Times New Roman"/>
          <w:sz w:val="24"/>
          <w:szCs w:val="24"/>
        </w:rPr>
        <w:t>, к.ф.н., координатор проектов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DC6CB2">
        <w:rPr>
          <w:rFonts w:ascii="Times New Roman" w:hAnsi="Times New Roman"/>
          <w:sz w:val="24"/>
          <w:szCs w:val="24"/>
        </w:rPr>
        <w:t>аборатории</w:t>
      </w:r>
    </w:p>
    <w:p w:rsidR="004F5002" w:rsidRPr="00DC6CB2" w:rsidRDefault="004F5002" w:rsidP="001032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C6CB2">
        <w:rPr>
          <w:rFonts w:ascii="Times New Roman" w:hAnsi="Times New Roman"/>
          <w:sz w:val="24"/>
          <w:szCs w:val="24"/>
        </w:rPr>
        <w:t xml:space="preserve"> художественного перевода НГЛУ</w:t>
      </w:r>
    </w:p>
    <w:p w:rsidR="004F5002" w:rsidRDefault="004F5002" w:rsidP="0010320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Наталья Родионова,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DC6CB2">
        <w:rPr>
          <w:rFonts w:ascii="Times New Roman" w:hAnsi="Times New Roman"/>
          <w:sz w:val="24"/>
          <w:szCs w:val="24"/>
        </w:rPr>
        <w:t>уратор культурных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CB2">
        <w:rPr>
          <w:rFonts w:ascii="Times New Roman" w:hAnsi="Times New Roman"/>
          <w:sz w:val="24"/>
          <w:szCs w:val="24"/>
        </w:rPr>
        <w:t xml:space="preserve">"Альянс Франсез </w:t>
      </w:r>
    </w:p>
    <w:p w:rsidR="004F5002" w:rsidRDefault="004F5002" w:rsidP="001032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C6CB2">
        <w:rPr>
          <w:rFonts w:ascii="Times New Roman" w:hAnsi="Times New Roman"/>
          <w:sz w:val="24"/>
          <w:szCs w:val="24"/>
        </w:rPr>
        <w:t>– Нижний Новгород"</w:t>
      </w:r>
    </w:p>
    <w:p w:rsidR="004F5002" w:rsidRDefault="004F5002" w:rsidP="006F6AE2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6F6AE2">
        <w:rPr>
          <w:rFonts w:ascii="Times New Roman" w:hAnsi="Times New Roman"/>
          <w:b/>
          <w:sz w:val="24"/>
          <w:szCs w:val="24"/>
        </w:rPr>
        <w:t>Наталия Ивановна Бочкарева</w:t>
      </w:r>
      <w:r>
        <w:rPr>
          <w:rFonts w:ascii="Times New Roman" w:hAnsi="Times New Roman"/>
          <w:sz w:val="24"/>
          <w:szCs w:val="24"/>
        </w:rPr>
        <w:t>, директор НГОДБ</w:t>
      </w:r>
      <w:r w:rsidRPr="0060675F">
        <w:rPr>
          <w:rFonts w:ascii="Times New Roman" w:hAnsi="Times New Roman"/>
          <w:sz w:val="24"/>
          <w:szCs w:val="24"/>
        </w:rPr>
        <w:t xml:space="preserve"> им. Т.А. Мавриной</w:t>
      </w:r>
      <w:r>
        <w:rPr>
          <w:rFonts w:ascii="Times New Roman" w:hAnsi="Times New Roman"/>
          <w:sz w:val="24"/>
          <w:szCs w:val="24"/>
        </w:rPr>
        <w:t>.</w:t>
      </w:r>
    </w:p>
    <w:p w:rsidR="004F5002" w:rsidRPr="0060675F" w:rsidRDefault="004F5002" w:rsidP="006067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1.3. Первый всероссийский к</w:t>
      </w:r>
      <w:r w:rsidRPr="0060675F">
        <w:rPr>
          <w:rFonts w:ascii="Times New Roman" w:hAnsi="Times New Roman"/>
          <w:color w:val="000000"/>
          <w:sz w:val="24"/>
          <w:szCs w:val="24"/>
        </w:rPr>
        <w:t>онкурс перевода франкоязычного художественного текста на русский язык</w:t>
      </w:r>
      <w:r w:rsidRPr="0060675F">
        <w:rPr>
          <w:rFonts w:ascii="Times New Roman" w:hAnsi="Times New Roman"/>
          <w:sz w:val="24"/>
          <w:szCs w:val="24"/>
        </w:rPr>
        <w:t xml:space="preserve"> посвящен современной литературе Швейцарии. Для перевода предлагаются 2 отрывка из автобиографической книги Марлиз Пьетри « </w:t>
      </w:r>
      <w:r w:rsidRPr="0060675F">
        <w:rPr>
          <w:rFonts w:ascii="Times New Roman" w:hAnsi="Times New Roman"/>
          <w:sz w:val="24"/>
          <w:szCs w:val="24"/>
          <w:lang w:val="fr-FR"/>
        </w:rPr>
        <w:t>Une</w:t>
      </w:r>
      <w:r w:rsidRPr="0060675F">
        <w:rPr>
          <w:rFonts w:ascii="Times New Roman" w:hAnsi="Times New Roman"/>
          <w:sz w:val="24"/>
          <w:szCs w:val="24"/>
        </w:rPr>
        <w:t xml:space="preserve"> </w:t>
      </w:r>
      <w:r w:rsidRPr="0060675F">
        <w:rPr>
          <w:rFonts w:ascii="Times New Roman" w:hAnsi="Times New Roman"/>
          <w:sz w:val="24"/>
          <w:szCs w:val="24"/>
          <w:lang w:val="fr-FR"/>
        </w:rPr>
        <w:t>a</w:t>
      </w:r>
      <w:r w:rsidRPr="0060675F">
        <w:rPr>
          <w:rFonts w:ascii="Times New Roman" w:hAnsi="Times New Roman"/>
          <w:sz w:val="24"/>
          <w:szCs w:val="24"/>
        </w:rPr>
        <w:t xml:space="preserve">venture éditoriale </w:t>
      </w:r>
      <w:r w:rsidRPr="0060675F">
        <w:rPr>
          <w:rFonts w:ascii="Times New Roman" w:hAnsi="Times New Roman"/>
          <w:sz w:val="24"/>
          <w:szCs w:val="24"/>
          <w:lang w:val="fr-FR"/>
        </w:rPr>
        <w:t>dans</w:t>
      </w:r>
      <w:r w:rsidRPr="0060675F">
        <w:rPr>
          <w:rFonts w:ascii="Times New Roman" w:hAnsi="Times New Roman"/>
          <w:sz w:val="24"/>
          <w:szCs w:val="24"/>
        </w:rPr>
        <w:t xml:space="preserve"> </w:t>
      </w:r>
      <w:r w:rsidRPr="0060675F">
        <w:rPr>
          <w:rFonts w:ascii="Times New Roman" w:hAnsi="Times New Roman"/>
          <w:sz w:val="24"/>
          <w:szCs w:val="24"/>
          <w:lang w:val="fr-FR"/>
        </w:rPr>
        <w:t>les</w:t>
      </w:r>
      <w:r w:rsidRPr="0060675F">
        <w:rPr>
          <w:rFonts w:ascii="Times New Roman" w:hAnsi="Times New Roman"/>
          <w:sz w:val="24"/>
          <w:szCs w:val="24"/>
        </w:rPr>
        <w:t xml:space="preserve"> </w:t>
      </w:r>
      <w:r w:rsidRPr="0060675F">
        <w:rPr>
          <w:rFonts w:ascii="Times New Roman" w:hAnsi="Times New Roman"/>
          <w:sz w:val="24"/>
          <w:szCs w:val="24"/>
          <w:lang w:val="fr-FR"/>
        </w:rPr>
        <w:t>marges</w:t>
      </w:r>
      <w:r w:rsidRPr="0060675F">
        <w:rPr>
          <w:rFonts w:ascii="Times New Roman" w:hAnsi="Times New Roman"/>
          <w:sz w:val="24"/>
          <w:szCs w:val="24"/>
        </w:rPr>
        <w:t xml:space="preserve"> ». В конкурсе могут принимать участие школьники старших классов общеобразовательных школ, гимназий, лицеев и студенты, магистранты, аспиранты высших учебных заведений, изучающие французский язык. Количество участников от одного образовательного учреждения не ограничивается. </w:t>
      </w:r>
    </w:p>
    <w:p w:rsidR="004F5002" w:rsidRPr="0010320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202">
        <w:rPr>
          <w:rFonts w:ascii="Times New Roman" w:hAnsi="Times New Roman"/>
          <w:b/>
          <w:sz w:val="24"/>
          <w:szCs w:val="24"/>
        </w:rPr>
        <w:t xml:space="preserve">2. Цели и задачи конкурса </w:t>
      </w:r>
    </w:p>
    <w:p w:rsidR="004F5002" w:rsidRPr="0060675F" w:rsidRDefault="004F5002" w:rsidP="006067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2.1.</w:t>
      </w:r>
      <w:r w:rsidRPr="0060675F">
        <w:rPr>
          <w:rFonts w:ascii="Times New Roman" w:hAnsi="Times New Roman"/>
          <w:color w:val="000000"/>
          <w:sz w:val="24"/>
          <w:szCs w:val="24"/>
        </w:rPr>
        <w:t xml:space="preserve"> Цель Конкурса – популяризация современной литературы на французском языке, выявление переводческих способностей у молодежи, привлечение внимания к совершенствованию владения французским и русским языками.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2.1. Задачи конкурса: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- популяризировать французский язык и культуру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- выявить одаренных студентов и школьников в области перевода, французского языка и русского языков;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- активизировать познавательной, интеллектуальной и творческой инициативы обучающихся, активизировать их интерес к французскому языку и к переводу;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- содействовать укреплению и развитию культурных связей Россией с франкоязычными странами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- укреплять взаимодействие образовательных учреждений среднего и высшего образования; </w:t>
      </w:r>
    </w:p>
    <w:p w:rsidR="004F5002" w:rsidRPr="0010320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202">
        <w:rPr>
          <w:rFonts w:ascii="Times New Roman" w:hAnsi="Times New Roman"/>
          <w:b/>
          <w:sz w:val="24"/>
          <w:szCs w:val="24"/>
        </w:rPr>
        <w:t xml:space="preserve">3. Условия участия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3.1. Конкурс бесплатный, участие принимают все желающие без предварительного отбора.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3.2. Форма проведения конкурса – заочная. </w:t>
      </w:r>
    </w:p>
    <w:p w:rsidR="004F5002" w:rsidRPr="0010320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202">
        <w:rPr>
          <w:rFonts w:ascii="Times New Roman" w:hAnsi="Times New Roman"/>
          <w:b/>
          <w:sz w:val="24"/>
          <w:szCs w:val="24"/>
        </w:rPr>
        <w:t xml:space="preserve">4. Сроки проведения конкурса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4.1. Конкурс проводится с 21 января по 1 марта 2020 года.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4.2. Итоги конкурса будут подведены и объя</w:t>
      </w:r>
      <w:r>
        <w:rPr>
          <w:rFonts w:ascii="Times New Roman" w:hAnsi="Times New Roman"/>
          <w:sz w:val="24"/>
          <w:szCs w:val="24"/>
        </w:rPr>
        <w:t xml:space="preserve">влены на сайтах организаторов </w:t>
      </w:r>
      <w:r w:rsidRPr="0060675F">
        <w:rPr>
          <w:rFonts w:ascii="Times New Roman" w:hAnsi="Times New Roman"/>
          <w:sz w:val="24"/>
          <w:szCs w:val="24"/>
        </w:rPr>
        <w:t>года, призы вручены</w:t>
      </w:r>
      <w:r>
        <w:rPr>
          <w:rFonts w:ascii="Times New Roman" w:hAnsi="Times New Roman"/>
          <w:sz w:val="24"/>
          <w:szCs w:val="24"/>
        </w:rPr>
        <w:t xml:space="preserve"> 22 марта в</w:t>
      </w:r>
      <w:r w:rsidRPr="0060675F">
        <w:rPr>
          <w:rFonts w:ascii="Times New Roman" w:hAnsi="Times New Roman"/>
          <w:sz w:val="24"/>
          <w:szCs w:val="24"/>
        </w:rPr>
        <w:t xml:space="preserve"> день открытия Недели франкофонии в НГЛУ.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03202">
        <w:rPr>
          <w:rFonts w:ascii="Times New Roman" w:hAnsi="Times New Roman"/>
          <w:b/>
          <w:sz w:val="24"/>
          <w:szCs w:val="24"/>
        </w:rPr>
        <w:t>5. Порядок организации и проведения конкурса</w:t>
      </w:r>
      <w:r w:rsidRPr="0060675F">
        <w:rPr>
          <w:rFonts w:ascii="Times New Roman" w:hAnsi="Times New Roman"/>
          <w:sz w:val="24"/>
          <w:szCs w:val="24"/>
        </w:rPr>
        <w:t xml:space="preserve">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5.1. Положение о проведении конкурса публикуется на сайтах и публичных страницах в социальных сетях организаторов конкурса.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5.2. Конкурс проводится в двух номинациях: «Школьники», «Студенты, магистранты и аспиранты». В качестве текстов для перевода выбраны фрагменты из книги основательницы издательского дома </w:t>
      </w:r>
      <w:r w:rsidRPr="0060675F">
        <w:rPr>
          <w:rFonts w:ascii="Times New Roman" w:hAnsi="Times New Roman"/>
          <w:sz w:val="24"/>
          <w:szCs w:val="24"/>
          <w:lang w:val="fr-FR"/>
        </w:rPr>
        <w:t>Zo</w:t>
      </w:r>
      <w:r w:rsidRPr="0060675F">
        <w:rPr>
          <w:rFonts w:ascii="Times New Roman" w:hAnsi="Times New Roman"/>
          <w:sz w:val="24"/>
          <w:szCs w:val="24"/>
        </w:rPr>
        <w:t>é Марлиз Пьетри «</w:t>
      </w:r>
      <w:r w:rsidRPr="0060675F">
        <w:rPr>
          <w:rFonts w:ascii="Times New Roman" w:hAnsi="Times New Roman"/>
          <w:i/>
          <w:sz w:val="24"/>
          <w:szCs w:val="24"/>
        </w:rPr>
        <w:t>Une aventure éditoriale dans les marges</w:t>
      </w:r>
      <w:r w:rsidRPr="0060675F">
        <w:rPr>
          <w:rFonts w:ascii="Times New Roman" w:hAnsi="Times New Roman"/>
          <w:sz w:val="24"/>
          <w:szCs w:val="24"/>
        </w:rPr>
        <w:t>».</w:t>
      </w:r>
    </w:p>
    <w:p w:rsidR="004F5002" w:rsidRPr="0060675F" w:rsidRDefault="004F5002" w:rsidP="006067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5.3. Для участия в конкурсе необходимо в срок до 25 февраля </w:t>
      </w:r>
      <w:smartTag w:uri="urn:schemas-microsoft-com:office:smarttags" w:element="metricconverter">
        <w:smartTagPr>
          <w:attr w:name="ProductID" w:val="2020 г"/>
        </w:smartTagPr>
        <w:r w:rsidRPr="0060675F">
          <w:rPr>
            <w:rFonts w:ascii="Times New Roman" w:hAnsi="Times New Roman"/>
            <w:sz w:val="24"/>
            <w:szCs w:val="24"/>
          </w:rPr>
          <w:t>2020 г</w:t>
        </w:r>
      </w:smartTag>
      <w:r w:rsidRPr="0060675F">
        <w:rPr>
          <w:rFonts w:ascii="Times New Roman" w:hAnsi="Times New Roman"/>
          <w:sz w:val="24"/>
          <w:szCs w:val="24"/>
        </w:rPr>
        <w:t xml:space="preserve">. выслать приложением к письму на адрес: </w:t>
      </w:r>
      <w:hyperlink r:id="rId5" w:history="1">
        <w:r w:rsidRPr="0060675F">
          <w:rPr>
            <w:rFonts w:ascii="Times New Roman" w:hAnsi="Times New Roman"/>
            <w:sz w:val="24"/>
            <w:szCs w:val="24"/>
          </w:rPr>
          <w:t>concours.edzoe@gmail.com</w:t>
        </w:r>
      </w:hyperlink>
      <w:r w:rsidRPr="0060675F">
        <w:rPr>
          <w:rFonts w:ascii="Times New Roman" w:hAnsi="Times New Roman"/>
          <w:sz w:val="24"/>
          <w:szCs w:val="24"/>
        </w:rPr>
        <w:t xml:space="preserve"> заполненную анкету участника и в срок до 01 марта </w:t>
      </w:r>
      <w:smartTag w:uri="urn:schemas-microsoft-com:office:smarttags" w:element="metricconverter">
        <w:smartTagPr>
          <w:attr w:name="ProductID" w:val="2006 г"/>
        </w:smartTagPr>
        <w:r w:rsidRPr="0060675F">
          <w:rPr>
            <w:rFonts w:ascii="Times New Roman" w:hAnsi="Times New Roman"/>
            <w:sz w:val="24"/>
            <w:szCs w:val="24"/>
          </w:rPr>
          <w:t>2020 г</w:t>
        </w:r>
      </w:smartTag>
      <w:r w:rsidRPr="0060675F">
        <w:rPr>
          <w:rFonts w:ascii="Times New Roman" w:hAnsi="Times New Roman"/>
          <w:sz w:val="24"/>
          <w:szCs w:val="24"/>
        </w:rPr>
        <w:t xml:space="preserve">. отправить перевод текста по своей категории: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- текст «Metier d'éditeur» (1200 зн.) номинация  «Школьники</w:t>
      </w:r>
      <w:r w:rsidRPr="0060675F">
        <w:rPr>
          <w:rFonts w:ascii="Times New Roman" w:hAnsi="Times New Roman"/>
          <w:sz w:val="24"/>
          <w:szCs w:val="24"/>
          <w:lang w:val="fr-FR"/>
        </w:rPr>
        <w:t> </w:t>
      </w:r>
      <w:r w:rsidRPr="0060675F">
        <w:rPr>
          <w:rFonts w:ascii="Times New Roman" w:hAnsi="Times New Roman"/>
          <w:sz w:val="24"/>
          <w:szCs w:val="24"/>
        </w:rPr>
        <w:t>»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-  текста «</w:t>
      </w:r>
      <w:r w:rsidRPr="0060675F">
        <w:rPr>
          <w:rFonts w:ascii="Times New Roman" w:hAnsi="Times New Roman"/>
          <w:sz w:val="24"/>
          <w:szCs w:val="24"/>
          <w:lang w:val="fr-FR"/>
        </w:rPr>
        <w:t>Une</w:t>
      </w:r>
      <w:r w:rsidRPr="0060675F">
        <w:rPr>
          <w:rFonts w:ascii="Times New Roman" w:hAnsi="Times New Roman"/>
          <w:sz w:val="24"/>
          <w:szCs w:val="24"/>
        </w:rPr>
        <w:t xml:space="preserve"> </w:t>
      </w:r>
      <w:r w:rsidRPr="0060675F">
        <w:rPr>
          <w:rFonts w:ascii="Times New Roman" w:hAnsi="Times New Roman"/>
          <w:sz w:val="24"/>
          <w:szCs w:val="24"/>
          <w:lang w:val="fr-FR"/>
        </w:rPr>
        <w:t>aventure</w:t>
      </w:r>
      <w:r w:rsidRPr="0060675F">
        <w:rPr>
          <w:rFonts w:ascii="Times New Roman" w:hAnsi="Times New Roman"/>
          <w:sz w:val="24"/>
          <w:szCs w:val="24"/>
        </w:rPr>
        <w:t xml:space="preserve"> é</w:t>
      </w:r>
      <w:r w:rsidRPr="0060675F">
        <w:rPr>
          <w:rFonts w:ascii="Times New Roman" w:hAnsi="Times New Roman"/>
          <w:sz w:val="24"/>
          <w:szCs w:val="24"/>
          <w:lang w:val="fr-FR"/>
        </w:rPr>
        <w:t>ditoriale</w:t>
      </w:r>
      <w:r w:rsidRPr="0060675F">
        <w:rPr>
          <w:rFonts w:ascii="Times New Roman" w:hAnsi="Times New Roman"/>
          <w:sz w:val="24"/>
          <w:szCs w:val="24"/>
        </w:rPr>
        <w:t xml:space="preserve">» (3300 зн.) номинация «Студенты, магистранты»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5.4. Порядок предоставления конкурсных материалов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Текст перевода представляется в формате .doc (Microsoft Word) приложением к письму на адрес: </w:t>
      </w:r>
      <w:hyperlink r:id="rId6" w:history="1">
        <w:r w:rsidRPr="0060675F">
          <w:rPr>
            <w:rFonts w:ascii="Times New Roman" w:hAnsi="Times New Roman"/>
            <w:sz w:val="24"/>
            <w:szCs w:val="24"/>
          </w:rPr>
          <w:t>concours.edzoe@gmail.com</w:t>
        </w:r>
      </w:hyperlink>
      <w:r w:rsidRPr="0060675F">
        <w:rPr>
          <w:rFonts w:ascii="Times New Roman" w:hAnsi="Times New Roman"/>
          <w:sz w:val="24"/>
          <w:szCs w:val="24"/>
        </w:rPr>
        <w:t xml:space="preserve">.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Заявка считается принятой только после получения подтверждающего письма о регистрации.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>Заявка на участие включает в себя: заполненную анкету участника, размещенную на сайте и согласие участника на размещение его перевода и краткой информации о себе на сайте/в издании по результатам конкурса.</w:t>
      </w:r>
    </w:p>
    <w:p w:rsidR="004F5002" w:rsidRPr="0010320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5.5. Требования к оформлению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67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 шрифт Times New Roman, 1,5 интервал,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соблюдение красной строки обязательно. 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Тема письма: конкурс перевода. </w:t>
      </w:r>
    </w:p>
    <w:p w:rsidR="004F5002" w:rsidRDefault="004F5002" w:rsidP="006067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5.6. Экспертную оценку выполненных переводов осуществляет международное жюри, куда входят специалисты по французскому языку и художественному </w:t>
      </w:r>
      <w:bookmarkStart w:id="0" w:name="_GoBack"/>
      <w:bookmarkEnd w:id="0"/>
      <w:r w:rsidRPr="0060675F">
        <w:rPr>
          <w:rFonts w:ascii="Times New Roman" w:hAnsi="Times New Roman"/>
          <w:sz w:val="24"/>
          <w:szCs w:val="24"/>
        </w:rPr>
        <w:t xml:space="preserve">переводу.  Жюри определяет трех победителей (первое, второе и третье место) в каждой номинации. Всем участникам будут высланы сертификаты. Авторам лучших переводов будут вручены грамоты и подарки – книги издательского дома </w:t>
      </w:r>
      <w:r w:rsidRPr="0060675F">
        <w:rPr>
          <w:rFonts w:ascii="Times New Roman" w:hAnsi="Times New Roman"/>
          <w:sz w:val="24"/>
          <w:szCs w:val="24"/>
          <w:lang w:val="fr-FR"/>
        </w:rPr>
        <w:t>Zo</w:t>
      </w:r>
      <w:r w:rsidRPr="0060675F">
        <w:rPr>
          <w:rFonts w:ascii="Times New Roman" w:hAnsi="Times New Roman"/>
          <w:sz w:val="24"/>
          <w:szCs w:val="24"/>
        </w:rPr>
        <w:t>é (Швейцария). Переводы победителей, занявших 1 место, будут опубликованы в сборнике «Швейцарские тетради» (РИНЦ).</w:t>
      </w:r>
    </w:p>
    <w:p w:rsidR="004F5002" w:rsidRPr="0060675F" w:rsidRDefault="004F5002" w:rsidP="001032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0675F">
        <w:rPr>
          <w:rFonts w:ascii="Times New Roman" w:hAnsi="Times New Roman"/>
          <w:sz w:val="24"/>
          <w:szCs w:val="24"/>
        </w:rPr>
        <w:t>Победители в номинации "Школьники" получат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75F">
        <w:rPr>
          <w:rFonts w:ascii="Times New Roman" w:hAnsi="Times New Roman"/>
          <w:sz w:val="24"/>
          <w:szCs w:val="24"/>
        </w:rPr>
        <w:t>дополнительные бонусы к ЕГЭ по иностранному языку при поступлении на переводческий факультет НГЛУ.</w:t>
      </w:r>
    </w:p>
    <w:p w:rsidR="004F5002" w:rsidRPr="0060675F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03202">
        <w:rPr>
          <w:rFonts w:ascii="Times New Roman" w:hAnsi="Times New Roman"/>
          <w:b/>
          <w:sz w:val="24"/>
          <w:szCs w:val="24"/>
        </w:rPr>
        <w:t>6. Основные требования к переводу</w:t>
      </w:r>
      <w:r w:rsidRPr="0060675F"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z w:val="24"/>
          <w:szCs w:val="24"/>
        </w:rPr>
        <w:t>6</w:t>
      </w:r>
      <w:r w:rsidRPr="0060675F">
        <w:rPr>
          <w:rFonts w:ascii="Times New Roman" w:hAnsi="Times New Roman"/>
          <w:sz w:val="24"/>
          <w:szCs w:val="24"/>
        </w:rPr>
        <w:t>.1.</w:t>
      </w:r>
      <w:r w:rsidRPr="006067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675F">
        <w:rPr>
          <w:rFonts w:ascii="Times New Roman" w:hAnsi="Times New Roman"/>
          <w:sz w:val="24"/>
          <w:szCs w:val="24"/>
        </w:rPr>
        <w:t>По смыслу и структуре переведенный текст должен быть аналогом исходного, т.е. мысли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75F">
        <w:rPr>
          <w:rFonts w:ascii="Times New Roman" w:hAnsi="Times New Roman"/>
          <w:sz w:val="24"/>
          <w:szCs w:val="24"/>
        </w:rPr>
        <w:t>автора и его стиль не должны искажаться, и текст должен отражать исходный</w:t>
      </w:r>
    </w:p>
    <w:p w:rsidR="004F5002" w:rsidRPr="00DB2C8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B2C82">
        <w:rPr>
          <w:rFonts w:ascii="Times New Roman" w:hAnsi="Times New Roman"/>
          <w:sz w:val="24"/>
          <w:szCs w:val="24"/>
        </w:rPr>
        <w:t>эмоциональный характер произведения</w:t>
      </w:r>
      <w:r w:rsidRPr="00DB2C82">
        <w:rPr>
          <w:rFonts w:ascii="Times New Roman" w:hAnsi="Times New Roman"/>
          <w:color w:val="FF0000"/>
          <w:sz w:val="24"/>
          <w:szCs w:val="24"/>
        </w:rPr>
        <w:t>;</w:t>
      </w:r>
    </w:p>
    <w:p w:rsidR="004F5002" w:rsidRPr="00DB2C8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6.2.  П</w:t>
      </w:r>
      <w:r w:rsidRPr="00DB2C82">
        <w:rPr>
          <w:rFonts w:ascii="Times New Roman" w:hAnsi="Times New Roman"/>
          <w:sz w:val="24"/>
          <w:szCs w:val="24"/>
        </w:rPr>
        <w:t xml:space="preserve">еревод должен быть грамотным и соответствовать нормам русского литературного языка. Грамматические ошибки не исправляются, тексты не редактируются; </w:t>
      </w:r>
    </w:p>
    <w:p w:rsidR="004F5002" w:rsidRPr="00DB2C8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6.3. </w:t>
      </w:r>
      <w:r w:rsidRPr="00DB2C82">
        <w:rPr>
          <w:rFonts w:ascii="Times New Roman" w:hAnsi="Times New Roman"/>
          <w:sz w:val="24"/>
          <w:szCs w:val="24"/>
        </w:rPr>
        <w:t xml:space="preserve">Переводы, выполненные в виде подстрочника с помощью электронных переводчиков, не допускаются к конкурсу; </w:t>
      </w:r>
    </w:p>
    <w:p w:rsidR="004F5002" w:rsidRDefault="004F5002" w:rsidP="006067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6.4. </w:t>
      </w:r>
      <w:r w:rsidRPr="00DB2C82">
        <w:rPr>
          <w:rFonts w:ascii="Times New Roman" w:hAnsi="Times New Roman"/>
          <w:sz w:val="24"/>
          <w:szCs w:val="24"/>
        </w:rPr>
        <w:t>Не должно быть немотивированных отступлений от текста. Переводчик не может исправлять, «улучшать» или добавлять что-либо в авторский текст.</w:t>
      </w:r>
    </w:p>
    <w:p w:rsidR="004F5002" w:rsidRPr="0060675F" w:rsidRDefault="004F5002" w:rsidP="00103202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</w:t>
      </w:r>
      <w:r w:rsidRPr="0060675F">
        <w:rPr>
          <w:rFonts w:ascii="Times New Roman" w:hAnsi="Times New Roman"/>
          <w:sz w:val="24"/>
          <w:szCs w:val="24"/>
        </w:rPr>
        <w:t xml:space="preserve">Принимая участие в Конкурсе, участники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No 152 – ФЗ от 27 июля </w:t>
      </w:r>
      <w:smartTag w:uri="urn:schemas-microsoft-com:office:smarttags" w:element="metricconverter">
        <w:smartTagPr>
          <w:attr w:name="ProductID" w:val="2006 г"/>
        </w:smartTagPr>
        <w:r w:rsidRPr="0060675F">
          <w:rPr>
            <w:rFonts w:ascii="Times New Roman" w:hAnsi="Times New Roman"/>
            <w:sz w:val="24"/>
            <w:szCs w:val="24"/>
          </w:rPr>
          <w:t>2006 г</w:t>
        </w:r>
      </w:smartTag>
      <w:r w:rsidRPr="0060675F">
        <w:rPr>
          <w:rFonts w:ascii="Times New Roman" w:hAnsi="Times New Roman"/>
          <w:sz w:val="24"/>
          <w:szCs w:val="24"/>
        </w:rPr>
        <w:t>. (в действующей редакции) «О персональных данных» (фамилия, имя, отчество, наименование образовательной организации, курс / класс, дата рождения, результаты участия в мероприятии, вид диплома</w:t>
      </w:r>
      <w:r>
        <w:rPr>
          <w:rFonts w:ascii="Times New Roman" w:hAnsi="Times New Roman"/>
          <w:sz w:val="24"/>
          <w:szCs w:val="24"/>
        </w:rPr>
        <w:t>, контактные данные</w:t>
      </w:r>
      <w:r w:rsidRPr="0060675F">
        <w:rPr>
          <w:rFonts w:ascii="Times New Roman" w:hAnsi="Times New Roman"/>
          <w:sz w:val="24"/>
          <w:szCs w:val="24"/>
        </w:rPr>
        <w:t>).</w:t>
      </w:r>
    </w:p>
    <w:p w:rsidR="004F5002" w:rsidRPr="0008519B" w:rsidRDefault="004F5002" w:rsidP="0060675F">
      <w:pPr>
        <w:shd w:val="clear" w:color="auto" w:fill="FFFFFF"/>
        <w:spacing w:after="0" w:line="240" w:lineRule="auto"/>
        <w:ind w:left="-360"/>
      </w:pPr>
      <w:r w:rsidRPr="00DB2C82">
        <w:rPr>
          <w:rFonts w:ascii="Times New Roman" w:hAnsi="Times New Roman"/>
          <w:sz w:val="24"/>
          <w:szCs w:val="24"/>
        </w:rPr>
        <w:br/>
      </w:r>
    </w:p>
    <w:sectPr w:rsidR="004F5002" w:rsidRPr="0008519B" w:rsidSect="0078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F8A"/>
    <w:multiLevelType w:val="hybridMultilevel"/>
    <w:tmpl w:val="0296734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547C4"/>
    <w:multiLevelType w:val="hybridMultilevel"/>
    <w:tmpl w:val="D9648A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0B707627"/>
    <w:multiLevelType w:val="hybridMultilevel"/>
    <w:tmpl w:val="F8D6ED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CD2BDF"/>
    <w:multiLevelType w:val="multilevel"/>
    <w:tmpl w:val="3D5C7A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4">
    <w:nsid w:val="1FDA25D6"/>
    <w:multiLevelType w:val="multilevel"/>
    <w:tmpl w:val="6CC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61247"/>
    <w:multiLevelType w:val="hybridMultilevel"/>
    <w:tmpl w:val="B2422AE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0D1716"/>
    <w:multiLevelType w:val="multilevel"/>
    <w:tmpl w:val="BFE4FD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5B842B85"/>
    <w:multiLevelType w:val="hybridMultilevel"/>
    <w:tmpl w:val="716EF24E"/>
    <w:lvl w:ilvl="0" w:tplc="83AE4BFC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769C0C04"/>
    <w:multiLevelType w:val="hybridMultilevel"/>
    <w:tmpl w:val="42785588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493"/>
    <w:rsid w:val="00006A56"/>
    <w:rsid w:val="0008519B"/>
    <w:rsid w:val="00097449"/>
    <w:rsid w:val="000A07D5"/>
    <w:rsid w:val="000B38D4"/>
    <w:rsid w:val="00103202"/>
    <w:rsid w:val="001251B0"/>
    <w:rsid w:val="001D4E9D"/>
    <w:rsid w:val="00223B6E"/>
    <w:rsid w:val="00234816"/>
    <w:rsid w:val="002663F5"/>
    <w:rsid w:val="00275914"/>
    <w:rsid w:val="002B45D4"/>
    <w:rsid w:val="002F07A3"/>
    <w:rsid w:val="002F2484"/>
    <w:rsid w:val="003302BD"/>
    <w:rsid w:val="00397AEC"/>
    <w:rsid w:val="003B28D0"/>
    <w:rsid w:val="003C040B"/>
    <w:rsid w:val="003C4F0A"/>
    <w:rsid w:val="003C5AEF"/>
    <w:rsid w:val="003E33B5"/>
    <w:rsid w:val="003E54CE"/>
    <w:rsid w:val="0042487F"/>
    <w:rsid w:val="00481978"/>
    <w:rsid w:val="004C7B49"/>
    <w:rsid w:val="004F5002"/>
    <w:rsid w:val="0052396C"/>
    <w:rsid w:val="005367DB"/>
    <w:rsid w:val="00565F07"/>
    <w:rsid w:val="005C787B"/>
    <w:rsid w:val="0060675F"/>
    <w:rsid w:val="00652D52"/>
    <w:rsid w:val="0065635D"/>
    <w:rsid w:val="00672FDA"/>
    <w:rsid w:val="006839A8"/>
    <w:rsid w:val="006F6AE2"/>
    <w:rsid w:val="00783EAF"/>
    <w:rsid w:val="007A7898"/>
    <w:rsid w:val="007B3C4C"/>
    <w:rsid w:val="007E1C42"/>
    <w:rsid w:val="008003FC"/>
    <w:rsid w:val="00825183"/>
    <w:rsid w:val="008571AC"/>
    <w:rsid w:val="00881093"/>
    <w:rsid w:val="008A1F5E"/>
    <w:rsid w:val="008C6B7D"/>
    <w:rsid w:val="0091540C"/>
    <w:rsid w:val="009325CA"/>
    <w:rsid w:val="009347AE"/>
    <w:rsid w:val="00A11EC0"/>
    <w:rsid w:val="00AA13C4"/>
    <w:rsid w:val="00AA47B5"/>
    <w:rsid w:val="00AA69EE"/>
    <w:rsid w:val="00AC17F1"/>
    <w:rsid w:val="00B0494F"/>
    <w:rsid w:val="00B3330D"/>
    <w:rsid w:val="00B42F6A"/>
    <w:rsid w:val="00B75FC5"/>
    <w:rsid w:val="00B76064"/>
    <w:rsid w:val="00BB13A3"/>
    <w:rsid w:val="00BC27CE"/>
    <w:rsid w:val="00BC696A"/>
    <w:rsid w:val="00BE53D0"/>
    <w:rsid w:val="00C26BE3"/>
    <w:rsid w:val="00C3014A"/>
    <w:rsid w:val="00C64F69"/>
    <w:rsid w:val="00CB341E"/>
    <w:rsid w:val="00DB2C82"/>
    <w:rsid w:val="00DC6CB2"/>
    <w:rsid w:val="00DC753B"/>
    <w:rsid w:val="00DE2A53"/>
    <w:rsid w:val="00DF33BB"/>
    <w:rsid w:val="00E47D0E"/>
    <w:rsid w:val="00E61DC7"/>
    <w:rsid w:val="00F11493"/>
    <w:rsid w:val="00F23192"/>
    <w:rsid w:val="00F655DE"/>
    <w:rsid w:val="00F66377"/>
    <w:rsid w:val="00F90AAC"/>
    <w:rsid w:val="00FE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26BE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26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2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B34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urs.edzoe@gmail.com" TargetMode="External"/><Relationship Id="rId5" Type="http://schemas.openxmlformats.org/officeDocument/2006/relationships/hyperlink" Target="mailto:concours.edzo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970</Words>
  <Characters>5535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Елена Баранова</dc:creator>
  <cp:keywords/>
  <dc:description/>
  <cp:lastModifiedBy>Елена</cp:lastModifiedBy>
  <cp:revision>2</cp:revision>
  <dcterms:created xsi:type="dcterms:W3CDTF">2020-02-03T06:56:00Z</dcterms:created>
  <dcterms:modified xsi:type="dcterms:W3CDTF">2020-02-03T06:56:00Z</dcterms:modified>
</cp:coreProperties>
</file>